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20" w:rsidRDefault="008C1B20" w:rsidP="009453D9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r>
        <w:rPr>
          <w:rFonts w:ascii="Cambria" w:hAnsi="Cambria" w:cs="Cambria"/>
          <w:b/>
          <w:bCs/>
          <w:sz w:val="28"/>
          <w:szCs w:val="28"/>
          <w:lang w:val="ru-RU"/>
        </w:rPr>
        <w:t>ОПИТУВАЛЬНИК ЙОМОВІРНО ПОСТРАЖДАЛИХ ВІД ТОРГІВЛІ ЛЮДЬМИ</w:t>
      </w:r>
    </w:p>
    <w:p w:rsidR="008C1B20" w:rsidRDefault="008C1B20" w:rsidP="009453D9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8C1B20" w:rsidRDefault="008C1B20">
      <w:pPr>
        <w:rPr>
          <w:lang w:val="ru-RU"/>
        </w:rPr>
      </w:pPr>
    </w:p>
    <w:p w:rsidR="008C1B20" w:rsidRDefault="008C1B20">
      <w:pPr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48"/>
        <w:gridCol w:w="2202"/>
        <w:gridCol w:w="1484"/>
        <w:gridCol w:w="1555"/>
        <w:gridCol w:w="1504"/>
        <w:gridCol w:w="1587"/>
      </w:tblGrid>
      <w:tr w:rsidR="008C1B20" w:rsidRPr="009453D9"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555" w:type="dxa"/>
            <w:tcBorders>
              <w:bottom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  <w:t xml:space="preserve">3 </w:t>
            </w:r>
          </w:p>
        </w:tc>
      </w:tr>
      <w:tr w:rsidR="008C1B20" w:rsidRPr="009453D9">
        <w:tc>
          <w:tcPr>
            <w:tcW w:w="15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tcBorders>
              <w:top w:val="nil"/>
              <w:left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  <w:tcBorders>
              <w:top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  <w:t>немає ознак</w:t>
            </w:r>
          </w:p>
        </w:tc>
        <w:tc>
          <w:tcPr>
            <w:tcW w:w="1555" w:type="dxa"/>
            <w:tcBorders>
              <w:top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  <w:t>наявність ознак</w:t>
            </w:r>
          </w:p>
        </w:tc>
        <w:tc>
          <w:tcPr>
            <w:tcW w:w="1504" w:type="dxa"/>
            <w:tcBorders>
              <w:top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  <w:t>докази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8C1B20" w:rsidRPr="004A3203" w:rsidRDefault="008C1B20" w:rsidP="004A320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b/>
                <w:bCs/>
                <w:sz w:val="24"/>
                <w:szCs w:val="24"/>
                <w:lang w:val="uk-UA"/>
              </w:rPr>
              <w:t>потрібно більше інформації</w:t>
            </w: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 w:val="restart"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4A3203">
              <w:rPr>
                <w:rFonts w:ascii="Calibri" w:hAnsi="Calibri" w:cs="Calibri"/>
                <w:b/>
                <w:bCs/>
                <w:color w:val="D9394E"/>
                <w:w w:val="105"/>
                <w:sz w:val="28"/>
                <w:szCs w:val="28"/>
                <w:lang w:val="uk-UA"/>
              </w:rPr>
              <w:t>ДІЯ</w:t>
            </w: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Вербування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8C1B20" w:rsidRPr="009453D9">
        <w:trPr>
          <w:trHeight w:hRule="exact" w:val="567"/>
        </w:trPr>
        <w:tc>
          <w:tcPr>
            <w:tcW w:w="675" w:type="dxa"/>
            <w:vMerge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Транспортування, передача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Приховування, одержання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 w:val="restart"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4A3203">
              <w:rPr>
                <w:rFonts w:ascii="Calibri" w:hAnsi="Calibri" w:cs="Calibri"/>
                <w:b/>
                <w:bCs/>
                <w:color w:val="D9394E"/>
                <w:sz w:val="28"/>
                <w:szCs w:val="28"/>
                <w:lang w:val="uk-UA"/>
              </w:rPr>
              <w:t>ЗАСОБИ</w:t>
            </w: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w w:val="105"/>
                <w:sz w:val="24"/>
                <w:szCs w:val="24"/>
                <w:lang w:val="uk-UA"/>
              </w:rPr>
              <w:t>Погрози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Застосування сили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Обмеження пересування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Ізоляція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Утримання документів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Утримання заробітної плати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Обман/шахрайство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Зловживання повноваженнями/ безпорадним станом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Надання чи одержання плати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 w:val="restart"/>
            <w:textDirection w:val="btLr"/>
            <w:vAlign w:val="center"/>
          </w:tcPr>
          <w:p w:rsidR="008C1B20" w:rsidRPr="004A3203" w:rsidRDefault="008C1B20" w:rsidP="004A3203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4A3203">
              <w:rPr>
                <w:rFonts w:ascii="Calibri" w:hAnsi="Calibri" w:cs="Calibri"/>
                <w:b/>
                <w:bCs/>
                <w:color w:val="D9394E"/>
                <w:sz w:val="28"/>
                <w:szCs w:val="28"/>
                <w:lang w:val="uk-UA"/>
              </w:rPr>
              <w:t>МЕТА</w:t>
            </w: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Трудова експлуатація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Сексуальна експлуатація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Незаконна діяльність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8C1B20" w:rsidRPr="009453D9">
        <w:trPr>
          <w:trHeight w:hRule="exact" w:val="567"/>
        </w:trPr>
        <w:tc>
          <w:tcPr>
            <w:tcW w:w="675" w:type="dxa"/>
            <w:vMerge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8C1B20" w:rsidRPr="004A3203" w:rsidRDefault="008C1B20" w:rsidP="009453D9">
            <w:pPr>
              <w:pStyle w:val="TableParagraph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A3203">
              <w:rPr>
                <w:rFonts w:ascii="Calibri" w:hAnsi="Calibri" w:cs="Calibri"/>
                <w:color w:val="231F20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48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</w:tcPr>
          <w:p w:rsidR="008C1B20" w:rsidRPr="004A3203" w:rsidRDefault="008C1B20" w:rsidP="009453D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</w:tbl>
    <w:p w:rsidR="008C1B20" w:rsidRPr="00B41163" w:rsidRDefault="008C1B20">
      <w:pPr>
        <w:rPr>
          <w:lang w:val="ru-RU"/>
        </w:rPr>
      </w:pPr>
    </w:p>
    <w:sectPr w:rsidR="008C1B20" w:rsidRPr="00B41163" w:rsidSect="00F770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163"/>
    <w:rsid w:val="00157D2B"/>
    <w:rsid w:val="0021665C"/>
    <w:rsid w:val="00236E8E"/>
    <w:rsid w:val="0036646C"/>
    <w:rsid w:val="00441DC8"/>
    <w:rsid w:val="004A3203"/>
    <w:rsid w:val="008C1B20"/>
    <w:rsid w:val="009453D9"/>
    <w:rsid w:val="00B41163"/>
    <w:rsid w:val="00B84D41"/>
    <w:rsid w:val="00F65DDE"/>
    <w:rsid w:val="00F7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3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B41163"/>
  </w:style>
  <w:style w:type="table" w:styleId="TableGrid">
    <w:name w:val="Table Grid"/>
    <w:basedOn w:val="TableNormal"/>
    <w:uiPriority w:val="99"/>
    <w:rsid w:val="00B4116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86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ОПИТУВАЛЬНИК ЙОМОВІРНО ПОСТРАЖДАЛИХ ВІД ТОРГІВЛІ ЛЮДЬМИ</dc:title>
  <dc:subject/>
  <dc:creator>Пользователь Windows</dc:creator>
  <cp:keywords/>
  <dc:description/>
  <cp:lastModifiedBy>user</cp:lastModifiedBy>
  <cp:revision>2</cp:revision>
  <dcterms:created xsi:type="dcterms:W3CDTF">2024-08-02T11:43:00Z</dcterms:created>
  <dcterms:modified xsi:type="dcterms:W3CDTF">2024-08-02T11:43:00Z</dcterms:modified>
</cp:coreProperties>
</file>